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65BC1980" w:rsidR="001A67C6" w:rsidRPr="006F29B1" w:rsidRDefault="001A67C6" w:rsidP="001A67C6">
            <w:pPr>
              <w:pStyle w:val="Pealkiri4"/>
              <w:framePr w:w="0" w:hRule="auto" w:wrap="auto" w:vAnchor="margin" w:hAnchor="text" w:xAlign="left" w:yAlign="inline"/>
            </w:pPr>
            <w:r w:rsidRPr="006F29B1">
              <w:rPr>
                <w:szCs w:val="24"/>
              </w:rPr>
              <w:t>KÄSKKIRI</w:t>
            </w:r>
            <w:r w:rsidR="00452496">
              <w:rPr>
                <w:szCs w:val="24"/>
              </w:rPr>
              <w:t xml:space="preserve"> </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29B2FB38"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2C6998">
              <w:rPr>
                <w:rFonts w:ascii="Times New Roman" w:hAnsi="Times New Roman" w:cs="Times New Roman"/>
                <w:b w:val="0"/>
                <w:bCs w:val="0"/>
                <w:szCs w:val="24"/>
              </w:rPr>
              <w:t>193</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6F341268" w:rsidR="00BC7E3D" w:rsidRDefault="0076066A" w:rsidP="00BC7E3D">
      <w:pPr>
        <w:jc w:val="both"/>
        <w:rPr>
          <w:b/>
          <w:bCs/>
          <w:szCs w:val="24"/>
        </w:rPr>
      </w:pPr>
      <w:proofErr w:type="spellStart"/>
      <w:r>
        <w:rPr>
          <w:b/>
          <w:bCs/>
          <w:szCs w:val="24"/>
        </w:rPr>
        <w:t>Karjalasma</w:t>
      </w:r>
      <w:proofErr w:type="spellEnd"/>
      <w:r w:rsidR="00BC7E3D">
        <w:rPr>
          <w:b/>
          <w:bCs/>
          <w:szCs w:val="24"/>
        </w:rPr>
        <w:t xml:space="preserve"> metskond </w:t>
      </w:r>
      <w:r>
        <w:rPr>
          <w:b/>
          <w:bCs/>
          <w:szCs w:val="24"/>
        </w:rPr>
        <w:t>55</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061F7C60" w:rsidR="00F661DB" w:rsidRDefault="00B234EA" w:rsidP="004848B6">
      <w:pPr>
        <w:jc w:val="both"/>
        <w:rPr>
          <w:szCs w:val="24"/>
        </w:rPr>
      </w:pPr>
      <w:r>
        <w:rPr>
          <w:szCs w:val="24"/>
        </w:rPr>
        <w:t>Muhu</w:t>
      </w:r>
      <w:r w:rsidR="000A0C1A">
        <w:rPr>
          <w:szCs w:val="24"/>
        </w:rPr>
        <w:t xml:space="preserve"> </w:t>
      </w:r>
      <w:r w:rsidR="00C95C19">
        <w:rPr>
          <w:szCs w:val="24"/>
        </w:rPr>
        <w:t xml:space="preserve">Vallavalitsus </w:t>
      </w:r>
      <w:r w:rsidR="00EA20B9">
        <w:rPr>
          <w:szCs w:val="24"/>
        </w:rPr>
        <w:t xml:space="preserve">esitas </w:t>
      </w:r>
      <w:r w:rsidR="00690C80">
        <w:rPr>
          <w:szCs w:val="24"/>
        </w:rPr>
        <w:t>30</w:t>
      </w:r>
      <w:r w:rsidR="00EA20B9">
        <w:rPr>
          <w:szCs w:val="24"/>
        </w:rPr>
        <w:t>.</w:t>
      </w:r>
      <w:r w:rsidR="00690C80">
        <w:rPr>
          <w:szCs w:val="24"/>
        </w:rPr>
        <w:t>10</w:t>
      </w:r>
      <w:r w:rsidR="00C95C19">
        <w:rPr>
          <w:szCs w:val="24"/>
        </w:rPr>
        <w:t>.202</w:t>
      </w:r>
      <w:r w:rsidR="00F0739E">
        <w:rPr>
          <w:szCs w:val="24"/>
        </w:rPr>
        <w:t>5</w:t>
      </w:r>
      <w:r w:rsidR="00C95C19">
        <w:rPr>
          <w:szCs w:val="24"/>
        </w:rPr>
        <w:t xml:space="preserve"> </w:t>
      </w:r>
      <w:r w:rsidR="00EA20B9">
        <w:rPr>
          <w:szCs w:val="24"/>
        </w:rPr>
        <w:t xml:space="preserve">taotluse </w:t>
      </w:r>
      <w:r w:rsidR="00F0739E">
        <w:rPr>
          <w:szCs w:val="24"/>
        </w:rPr>
        <w:t xml:space="preserve">nr </w:t>
      </w:r>
      <w:r w:rsidR="00F0739E" w:rsidRPr="00F0739E">
        <w:t>4-</w:t>
      </w:r>
      <w:r w:rsidR="00690C80">
        <w:t>3</w:t>
      </w:r>
      <w:r w:rsidR="00F0739E" w:rsidRPr="00F0739E">
        <w:t>/</w:t>
      </w:r>
      <w:r w:rsidR="00690C80">
        <w:t>904</w:t>
      </w:r>
      <w:r w:rsidR="004848B6">
        <w:t xml:space="preserve"> isikliku kasutusõiguse seadmiseks </w:t>
      </w:r>
      <w:r w:rsidR="00F0739E">
        <w:t>Muhu</w:t>
      </w:r>
      <w:r w:rsidR="00F661DB">
        <w:rPr>
          <w:szCs w:val="24"/>
        </w:rPr>
        <w:t xml:space="preserve"> valla kasuks </w:t>
      </w:r>
      <w:r w:rsidR="004848B6">
        <w:rPr>
          <w:szCs w:val="24"/>
        </w:rPr>
        <w:t>Sa</w:t>
      </w:r>
      <w:r w:rsidR="0012242F">
        <w:rPr>
          <w:szCs w:val="24"/>
        </w:rPr>
        <w:t>are</w:t>
      </w:r>
      <w:r w:rsidR="00F661DB">
        <w:rPr>
          <w:szCs w:val="24"/>
        </w:rPr>
        <w:t xml:space="preserve"> maakonnas</w:t>
      </w:r>
      <w:r w:rsidR="00AC4DBA">
        <w:rPr>
          <w:szCs w:val="24"/>
        </w:rPr>
        <w:t xml:space="preserve"> </w:t>
      </w:r>
      <w:r w:rsidR="0012242F">
        <w:rPr>
          <w:szCs w:val="24"/>
        </w:rPr>
        <w:t>Muhu</w:t>
      </w:r>
      <w:r w:rsidR="00AC4DBA">
        <w:rPr>
          <w:szCs w:val="24"/>
        </w:rPr>
        <w:t xml:space="preserve"> vallas </w:t>
      </w:r>
      <w:r w:rsidR="009E41C3">
        <w:rPr>
          <w:szCs w:val="24"/>
        </w:rPr>
        <w:t>Piiri</w:t>
      </w:r>
      <w:r w:rsidR="0012242F">
        <w:rPr>
          <w:szCs w:val="24"/>
        </w:rPr>
        <w:t xml:space="preserve"> </w:t>
      </w:r>
      <w:r w:rsidR="00F661DB">
        <w:rPr>
          <w:szCs w:val="24"/>
        </w:rPr>
        <w:t xml:space="preserve">külas olevale </w:t>
      </w:r>
      <w:proofErr w:type="spellStart"/>
      <w:r w:rsidR="0012242F">
        <w:rPr>
          <w:szCs w:val="24"/>
        </w:rPr>
        <w:t>K</w:t>
      </w:r>
      <w:r w:rsidR="009E41C3">
        <w:rPr>
          <w:szCs w:val="24"/>
        </w:rPr>
        <w:t>arjalasma</w:t>
      </w:r>
      <w:proofErr w:type="spellEnd"/>
      <w:r w:rsidR="00F661DB">
        <w:rPr>
          <w:szCs w:val="24"/>
        </w:rPr>
        <w:t xml:space="preserve"> metskond </w:t>
      </w:r>
      <w:r w:rsidR="009E41C3">
        <w:rPr>
          <w:szCs w:val="24"/>
        </w:rPr>
        <w:t>55</w:t>
      </w:r>
      <w:r w:rsidR="0012242F">
        <w:rPr>
          <w:szCs w:val="24"/>
        </w:rPr>
        <w:t xml:space="preserve"> </w:t>
      </w:r>
      <w:r w:rsidR="00F661DB">
        <w:rPr>
          <w:szCs w:val="24"/>
        </w:rPr>
        <w:t xml:space="preserve">kinnisasjale (kinnistu registriosa nr </w:t>
      </w:r>
      <w:r w:rsidR="0084510F" w:rsidRPr="0084510F">
        <w:rPr>
          <w:szCs w:val="24"/>
        </w:rPr>
        <w:t>4046934</w:t>
      </w:r>
      <w:r w:rsidR="00F661DB">
        <w:rPr>
          <w:szCs w:val="24"/>
        </w:rPr>
        <w:t xml:space="preserve">, katastritunnus </w:t>
      </w:r>
      <w:r w:rsidR="00D6589B">
        <w:rPr>
          <w:szCs w:val="24"/>
        </w:rPr>
        <w:t>47801:007:0991</w:t>
      </w:r>
      <w:r w:rsidR="00F661DB">
        <w:rPr>
          <w:szCs w:val="24"/>
        </w:rPr>
        <w:t xml:space="preserve">), mille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5A82246A" w:rsidR="00C95C19" w:rsidRDefault="00C95C19" w:rsidP="00C95C19">
      <w:pPr>
        <w:jc w:val="both"/>
      </w:pPr>
      <w:r w:rsidRPr="007F71FD">
        <w:t xml:space="preserve">Isikliku kasutusõiguse seadmist taotletakse </w:t>
      </w:r>
      <w:proofErr w:type="spellStart"/>
      <w:r w:rsidR="00ED5230">
        <w:t>Karjalasma</w:t>
      </w:r>
      <w:proofErr w:type="spellEnd"/>
      <w:r w:rsidR="00ED5230">
        <w:t xml:space="preserve"> </w:t>
      </w:r>
      <w:r w:rsidR="00754E10">
        <w:t xml:space="preserve">metskond </w:t>
      </w:r>
      <w:r w:rsidR="00773004">
        <w:t>55</w:t>
      </w:r>
      <w:r w:rsidR="00D6589B">
        <w:t xml:space="preserve"> </w:t>
      </w:r>
      <w:r>
        <w:t xml:space="preserve">kinnisasja läbiva </w:t>
      </w:r>
      <w:r w:rsidR="00773004">
        <w:t>Piiri vana tee nr 4780337</w:t>
      </w:r>
      <w:r w:rsidR="0076078D">
        <w:t xml:space="preserve"> </w:t>
      </w:r>
      <w:r>
        <w:t xml:space="preserve">avaliku kasutamise tagamiseks. Taotletava isikliku kasutusõiguse ala </w:t>
      </w:r>
      <w:r w:rsidRPr="00913527">
        <w:t xml:space="preserve">suurus on </w:t>
      </w:r>
      <w:r w:rsidR="00BD639D">
        <w:t>271</w:t>
      </w:r>
      <w:r w:rsidR="00CB47F1">
        <w:t xml:space="preserve">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00813566"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436355">
        <w:t>Muhu</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3E03BD68"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proofErr w:type="spellStart"/>
      <w:r w:rsidR="00BD639D">
        <w:rPr>
          <w:color w:val="auto"/>
        </w:rPr>
        <w:t>Karjalasma</w:t>
      </w:r>
      <w:proofErr w:type="spellEnd"/>
      <w:r>
        <w:rPr>
          <w:color w:val="auto"/>
        </w:rPr>
        <w:t xml:space="preserve"> metskond </w:t>
      </w:r>
      <w:r w:rsidR="00BD639D">
        <w:rPr>
          <w:color w:val="auto"/>
        </w:rPr>
        <w:t>55</w:t>
      </w:r>
      <w:r w:rsidR="003D1696">
        <w:rPr>
          <w:color w:val="auto"/>
        </w:rPr>
        <w:t xml:space="preserve"> </w:t>
      </w:r>
      <w:r>
        <w:rPr>
          <w:color w:val="auto"/>
        </w:rPr>
        <w:t xml:space="preserve">kinnisasjal </w:t>
      </w:r>
      <w:r w:rsidR="000A30A0">
        <w:rPr>
          <w:color w:val="auto"/>
        </w:rPr>
        <w:t>0,</w:t>
      </w:r>
      <w:r w:rsidR="008320F5">
        <w:rPr>
          <w:color w:val="auto"/>
        </w:rPr>
        <w:t>16</w:t>
      </w:r>
      <w:r w:rsidRPr="007F25C4">
        <w:rPr>
          <w:color w:val="auto"/>
        </w:rPr>
        <w:t xml:space="preserve"> eurot</w:t>
      </w:r>
      <w:r w:rsidRPr="003F7569">
        <w:rPr>
          <w:color w:val="auto"/>
        </w:rPr>
        <w:t xml:space="preserve"> aastas.</w:t>
      </w:r>
      <w:r w:rsidRPr="003F7569">
        <w:t xml:space="preserve"> </w:t>
      </w:r>
      <w:r w:rsidRPr="00951653">
        <w:t xml:space="preserve">Kuivõrd kasutusõiguse ala maamaks on võrreldes arve esitamise menetluskulude ja töömahuga ebamõistlikult väike, ei sätestata kasutuslepingus </w:t>
      </w:r>
      <w:r w:rsidR="003D1696">
        <w:t>Muhu</w:t>
      </w:r>
      <w:r>
        <w:t xml:space="preserve"> vallale</w:t>
      </w:r>
      <w:r w:rsidRPr="00951653">
        <w:t xml:space="preserve"> kohustust tasuda maamaksu proportsionaalselt kasutusõiguse ulatusega. Maamaksu muutumise korral on riigil õigus nõuda </w:t>
      </w:r>
      <w:r w:rsidR="003D1696">
        <w:t>Muhu</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52DBB560"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w:t>
      </w:r>
    </w:p>
    <w:p w14:paraId="6C6080B6" w14:textId="77777777" w:rsidR="00C95C19" w:rsidRPr="007F71FD" w:rsidRDefault="00C95C19" w:rsidP="00C95C19">
      <w:pPr>
        <w:pStyle w:val="Default"/>
      </w:pPr>
    </w:p>
    <w:p w14:paraId="6C0854BE" w14:textId="5D5663C2"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1A5F11">
        <w:t>Muhu</w:t>
      </w:r>
      <w:r>
        <w:t xml:space="preserve"> valla</w:t>
      </w:r>
      <w:r w:rsidRPr="007F71FD">
        <w:t xml:space="preserve"> kasuks.</w:t>
      </w:r>
    </w:p>
    <w:p w14:paraId="5321190A" w14:textId="77777777" w:rsidR="00C26D60" w:rsidRDefault="00C26D60" w:rsidP="00C95C19">
      <w:pPr>
        <w:pStyle w:val="Default"/>
        <w:jc w:val="both"/>
      </w:pPr>
    </w:p>
    <w:p w14:paraId="6D97F722" w14:textId="142D74FD" w:rsidR="00C26D60" w:rsidRDefault="00C26D60" w:rsidP="00C95C19">
      <w:pPr>
        <w:pStyle w:val="Default"/>
        <w:jc w:val="both"/>
      </w:pPr>
      <w:proofErr w:type="spellStart"/>
      <w:r>
        <w:lastRenderedPageBreak/>
        <w:t>Karjalasma</w:t>
      </w:r>
      <w:proofErr w:type="spellEnd"/>
      <w:r>
        <w:t xml:space="preserve"> metskond 55 kinnisasja kinnistusraamatu registriosa nr </w:t>
      </w:r>
      <w:r w:rsidR="001F0417">
        <w:t xml:space="preserve">3860434 III jakku on sisse kantud isiklik kasutusõigus AS Eesti Telekom (registrikood </w:t>
      </w:r>
      <w:r w:rsidR="007B6D32">
        <w:t>10234957) kasuks.</w:t>
      </w:r>
    </w:p>
    <w:p w14:paraId="16A7E94C" w14:textId="77777777" w:rsidR="00C95C19" w:rsidRDefault="00C95C19" w:rsidP="00C95C19">
      <w:pPr>
        <w:pStyle w:val="Default"/>
        <w:jc w:val="both"/>
      </w:pPr>
    </w:p>
    <w:p w14:paraId="1E7EB12E" w14:textId="77777777" w:rsidR="00C025F8" w:rsidRPr="00B80339" w:rsidRDefault="00F17DE7" w:rsidP="00C025F8">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w:t>
      </w:r>
      <w:r w:rsidR="00C025F8" w:rsidRPr="00B80339">
        <w:rPr>
          <w:b w:val="0"/>
          <w:bCs/>
          <w:szCs w:val="24"/>
        </w:rPr>
        <w:t xml:space="preserve">RMK juhatuse </w:t>
      </w:r>
      <w:r w:rsidR="00C025F8">
        <w:rPr>
          <w:b w:val="0"/>
          <w:bCs/>
          <w:szCs w:val="24"/>
        </w:rPr>
        <w:t>11</w:t>
      </w:r>
      <w:r w:rsidR="00C025F8" w:rsidRPr="00B80339">
        <w:rPr>
          <w:b w:val="0"/>
          <w:bCs/>
          <w:szCs w:val="24"/>
        </w:rPr>
        <w:t>.0</w:t>
      </w:r>
      <w:r w:rsidR="00C025F8">
        <w:rPr>
          <w:b w:val="0"/>
          <w:bCs/>
          <w:szCs w:val="24"/>
        </w:rPr>
        <w:t>3</w:t>
      </w:r>
      <w:r w:rsidR="00C025F8" w:rsidRPr="00B80339">
        <w:rPr>
          <w:b w:val="0"/>
          <w:bCs/>
          <w:szCs w:val="24"/>
        </w:rPr>
        <w:t>.202</w:t>
      </w:r>
      <w:r w:rsidR="00C025F8">
        <w:rPr>
          <w:b w:val="0"/>
          <w:bCs/>
          <w:szCs w:val="24"/>
        </w:rPr>
        <w:t>5</w:t>
      </w:r>
      <w:r w:rsidR="00C025F8" w:rsidRPr="00B80339">
        <w:rPr>
          <w:b w:val="0"/>
          <w:bCs/>
          <w:szCs w:val="24"/>
        </w:rPr>
        <w:t xml:space="preserve"> otsuse nr 1-32/</w:t>
      </w:r>
      <w:r w:rsidR="00C025F8">
        <w:rPr>
          <w:b w:val="0"/>
          <w:bCs/>
          <w:szCs w:val="24"/>
        </w:rPr>
        <w:t>53</w:t>
      </w:r>
      <w:r w:rsidR="00C025F8" w:rsidRPr="00B80339">
        <w:rPr>
          <w:b w:val="0"/>
          <w:bCs/>
          <w:szCs w:val="24"/>
        </w:rPr>
        <w:t xml:space="preserve"> „RMK kinnis</w:t>
      </w:r>
      <w:r w:rsidR="00C025F8">
        <w:rPr>
          <w:b w:val="0"/>
          <w:bCs/>
          <w:szCs w:val="24"/>
        </w:rPr>
        <w:t>varaosakonna põhimääruse</w:t>
      </w:r>
      <w:r w:rsidR="00C025F8" w:rsidRPr="00B80339">
        <w:rPr>
          <w:b w:val="0"/>
          <w:bCs/>
          <w:szCs w:val="24"/>
        </w:rPr>
        <w:t xml:space="preserve">“ punktist </w:t>
      </w:r>
      <w:r w:rsidR="00C025F8">
        <w:rPr>
          <w:b w:val="0"/>
          <w:bCs/>
          <w:szCs w:val="24"/>
        </w:rPr>
        <w:t>2.2.9</w:t>
      </w:r>
      <w:r w:rsidR="00C025F8" w:rsidRPr="00B80339">
        <w:rPr>
          <w:b w:val="0"/>
          <w:bCs/>
          <w:szCs w:val="24"/>
        </w:rPr>
        <w:t xml:space="preserve">, RMK juhatuse 20.04.2021 otsuse nr 1-32/34 „Volituste andmine vara kasutusse andmise otsustamiseks“ punktist 1.4 ning esitatud taotlusest </w:t>
      </w:r>
    </w:p>
    <w:p w14:paraId="421C78E3" w14:textId="27666467" w:rsidR="00017D83" w:rsidRPr="0006478B" w:rsidRDefault="00C95C19" w:rsidP="00C108BA">
      <w:pPr>
        <w:pStyle w:val="Kehatekst"/>
        <w:numPr>
          <w:ilvl w:val="0"/>
          <w:numId w:val="12"/>
        </w:numPr>
        <w:tabs>
          <w:tab w:val="left" w:pos="426"/>
        </w:tabs>
        <w:spacing w:after="0"/>
        <w:jc w:val="both"/>
        <w:rPr>
          <w:color w:val="FF0000"/>
          <w:szCs w:val="24"/>
        </w:rPr>
      </w:pPr>
      <w:r w:rsidRPr="006609C1">
        <w:t xml:space="preserve">Seada </w:t>
      </w:r>
      <w:r w:rsidR="008664E7" w:rsidRPr="0006478B">
        <w:rPr>
          <w:i/>
          <w:iCs/>
        </w:rPr>
        <w:t>isiklik kasutusõigus Muhu</w:t>
      </w:r>
      <w:r w:rsidRPr="0006478B">
        <w:rPr>
          <w:i/>
        </w:rPr>
        <w:t xml:space="preserve"> valla</w:t>
      </w:r>
      <w:r w:rsidRPr="006609C1">
        <w:t xml:space="preserve"> (vallavalitsuse registrikood </w:t>
      </w:r>
      <w:r w:rsidR="003B6BB1" w:rsidRPr="006609C1">
        <w:t>7</w:t>
      </w:r>
      <w:r w:rsidR="003C5F5F" w:rsidRPr="006609C1">
        <w:t>5018710</w:t>
      </w:r>
      <w:r w:rsidRPr="006609C1">
        <w:t xml:space="preserve">, aadress </w:t>
      </w:r>
      <w:r w:rsidR="003C5F5F" w:rsidRPr="006609C1">
        <w:t>Saare</w:t>
      </w:r>
      <w:r w:rsidRPr="006609C1">
        <w:t xml:space="preserve"> maakond, </w:t>
      </w:r>
      <w:r w:rsidR="003C5F5F" w:rsidRPr="006609C1">
        <w:t xml:space="preserve">Muhu vald, </w:t>
      </w:r>
      <w:r w:rsidR="00CF0BC4" w:rsidRPr="006609C1">
        <w:t>Liiva küla, Keskuse, 94701</w:t>
      </w:r>
      <w:r w:rsidRPr="006609C1">
        <w:t xml:space="preserve">, edaspidi nimetatud </w:t>
      </w:r>
      <w:r w:rsidRPr="0006478B">
        <w:rPr>
          <w:i/>
        </w:rPr>
        <w:t>õigustatud isik</w:t>
      </w:r>
      <w:r w:rsidRPr="006609C1">
        <w:t xml:space="preserve">) kasuks </w:t>
      </w:r>
      <w:r w:rsidR="006609C1" w:rsidRPr="0006478B">
        <w:rPr>
          <w:i/>
          <w:iCs/>
        </w:rPr>
        <w:t>kinnisasjale</w:t>
      </w:r>
      <w:r w:rsidR="006609C1" w:rsidRPr="006609C1">
        <w:t xml:space="preserve"> kinnistu registriosa nr </w:t>
      </w:r>
      <w:r w:rsidR="006609C1" w:rsidRPr="0006478B">
        <w:rPr>
          <w:i/>
          <w:iCs/>
        </w:rPr>
        <w:t>3860434</w:t>
      </w:r>
      <w:r w:rsidR="006609C1" w:rsidRPr="006609C1">
        <w:t>, riigi kinnisvararegistri objekti kood KV</w:t>
      </w:r>
      <w:r w:rsidR="006609C1">
        <w:t>4463</w:t>
      </w:r>
      <w:r w:rsidR="006609C1" w:rsidRPr="006609C1">
        <w:t xml:space="preserve">, katastritunnus </w:t>
      </w:r>
      <w:r w:rsidR="0027622C">
        <w:t>47801:007:0387</w:t>
      </w:r>
      <w:r w:rsidR="006609C1" w:rsidRPr="006609C1">
        <w:t xml:space="preserve">, sihtotstarve maatulundusmaa, asukoht </w:t>
      </w:r>
      <w:r w:rsidR="0027622C">
        <w:t>Saare</w:t>
      </w:r>
      <w:r w:rsidR="006609C1" w:rsidRPr="006609C1">
        <w:t xml:space="preserve"> maakond, </w:t>
      </w:r>
      <w:r w:rsidR="0027622C">
        <w:t>Muhu</w:t>
      </w:r>
      <w:r w:rsidR="006609C1" w:rsidRPr="006609C1">
        <w:t xml:space="preserve"> vald, </w:t>
      </w:r>
      <w:r w:rsidR="00076CAC">
        <w:t>Piiri</w:t>
      </w:r>
      <w:r w:rsidR="006609C1" w:rsidRPr="006609C1">
        <w:t xml:space="preserve"> küla, </w:t>
      </w:r>
      <w:proofErr w:type="spellStart"/>
      <w:r w:rsidR="006609C1" w:rsidRPr="0006478B">
        <w:rPr>
          <w:i/>
          <w:iCs/>
          <w:u w:val="single"/>
        </w:rPr>
        <w:t>K</w:t>
      </w:r>
      <w:r w:rsidR="00076CAC" w:rsidRPr="0006478B">
        <w:rPr>
          <w:i/>
          <w:iCs/>
          <w:u w:val="single"/>
        </w:rPr>
        <w:t>arjalasma</w:t>
      </w:r>
      <w:proofErr w:type="spellEnd"/>
      <w:r w:rsidR="006609C1" w:rsidRPr="0006478B">
        <w:rPr>
          <w:i/>
          <w:iCs/>
          <w:u w:val="single"/>
        </w:rPr>
        <w:t xml:space="preserve"> metskond </w:t>
      </w:r>
      <w:r w:rsidR="00076CAC" w:rsidRPr="0006478B">
        <w:rPr>
          <w:i/>
          <w:iCs/>
          <w:u w:val="single"/>
        </w:rPr>
        <w:t>55</w:t>
      </w:r>
      <w:r w:rsidR="006609C1" w:rsidRPr="006609C1">
        <w:t xml:space="preserve">, pindala </w:t>
      </w:r>
      <w:r w:rsidR="00076CAC">
        <w:t>9001</w:t>
      </w:r>
      <w:r w:rsidR="006609C1" w:rsidRPr="006609C1">
        <w:t xml:space="preserve"> m². Kasutusala suurus on </w:t>
      </w:r>
      <w:r w:rsidR="00076CAC" w:rsidRPr="0006478B">
        <w:rPr>
          <w:i/>
          <w:iCs/>
          <w:u w:val="single"/>
        </w:rPr>
        <w:t>271</w:t>
      </w:r>
      <w:r w:rsidR="006609C1" w:rsidRPr="0006478B">
        <w:rPr>
          <w:i/>
          <w:iCs/>
          <w:u w:val="single"/>
        </w:rPr>
        <w:t xml:space="preserve"> m²</w:t>
      </w:r>
      <w:r w:rsidR="006609C1" w:rsidRPr="006609C1">
        <w:t xml:space="preserve">, </w:t>
      </w:r>
      <w:r w:rsidR="006609C1" w:rsidRPr="0006478B">
        <w:rPr>
          <w:szCs w:val="24"/>
        </w:rPr>
        <w:t xml:space="preserve">mille asukoht on näidatud piiratud asjaõiguste ruumiandmete infosüsteemis ruumiandmete tunnusega ID </w:t>
      </w:r>
      <w:r w:rsidR="00017D83" w:rsidRPr="0006478B">
        <w:rPr>
          <w:szCs w:val="24"/>
        </w:rPr>
        <w:t>997884</w:t>
      </w:r>
      <w:r w:rsidR="006609C1" w:rsidRPr="0006478B">
        <w:rPr>
          <w:szCs w:val="24"/>
        </w:rPr>
        <w:t xml:space="preserve"> ja väljavõte lisatud käesolevale käskkirjale.</w:t>
      </w:r>
    </w:p>
    <w:p w14:paraId="451732E9" w14:textId="77777777" w:rsidR="00C108BA" w:rsidRPr="00C108BA" w:rsidRDefault="009C3B07" w:rsidP="00C108BA">
      <w:pPr>
        <w:pStyle w:val="Pealkiri1"/>
        <w:numPr>
          <w:ilvl w:val="0"/>
          <w:numId w:val="12"/>
        </w:numPr>
        <w:shd w:val="clear" w:color="auto" w:fill="FFFFFF"/>
        <w:jc w:val="both"/>
        <w:rPr>
          <w:b w:val="0"/>
        </w:rPr>
      </w:pPr>
      <w:r w:rsidRPr="00C108BA">
        <w:rPr>
          <w:b w:val="0"/>
        </w:rPr>
        <w:t xml:space="preserve">Isikliku kasutusõiguse sisuks on punktis 1. nimetatud kinnisasja kasutamine kasutusala ulatuses </w:t>
      </w:r>
      <w:r w:rsidRPr="00C108BA">
        <w:rPr>
          <w:b w:val="0"/>
          <w:i/>
        </w:rPr>
        <w:t>tee</w:t>
      </w:r>
      <w:r w:rsidRPr="00C108BA">
        <w:rPr>
          <w:b w:val="0"/>
        </w:rPr>
        <w:t xml:space="preserve"> avalikuks kasutamiseks ning kõikide tööde teostamiseks, mis on seotud avalikult kasutatava tee ehitamise, majandamise, remontimise, korrashoiu ja hooldamisega käesolevas käskkirjas ja isikliku kasutusõiguse seadmise lepingus sätestatud tingimustel. </w:t>
      </w:r>
    </w:p>
    <w:p w14:paraId="0090A84F" w14:textId="5771D578" w:rsidR="009C3B07" w:rsidRPr="00C108BA" w:rsidRDefault="009C3B07" w:rsidP="00C108BA">
      <w:pPr>
        <w:pStyle w:val="Pealkiri1"/>
        <w:numPr>
          <w:ilvl w:val="0"/>
          <w:numId w:val="12"/>
        </w:numPr>
        <w:shd w:val="clear" w:color="auto" w:fill="FFFFFF"/>
        <w:jc w:val="both"/>
        <w:rPr>
          <w:b w:val="0"/>
        </w:rPr>
      </w:pPr>
      <w:r w:rsidRPr="00C108BA">
        <w:rPr>
          <w:b w:val="0"/>
        </w:rPr>
        <w:t xml:space="preserve">Isiklik kasutusõigus seatakse järgmistel tingimustel: </w:t>
      </w:r>
    </w:p>
    <w:p w14:paraId="48957C85" w14:textId="77777777" w:rsidR="009C3B07" w:rsidRPr="00C108BA" w:rsidRDefault="009C3B07" w:rsidP="00C108BA">
      <w:pPr>
        <w:pStyle w:val="Default"/>
        <w:numPr>
          <w:ilvl w:val="1"/>
          <w:numId w:val="12"/>
        </w:numPr>
        <w:jc w:val="both"/>
      </w:pPr>
      <w:r w:rsidRPr="00C108BA">
        <w:t xml:space="preserve">isiklik kasutusõigus seatakse tähtajatult, jättes riigile õiguse lõpetada leping erakorraliselt olukorras, kus kasutamiseks antud riigivara on vajalik riigivõimu teostamiseks või muul avalikul eesmärgil. Lepingu lõpetamine toimub asjaõiguses sätestatud korras; </w:t>
      </w:r>
    </w:p>
    <w:p w14:paraId="29D6DF66" w14:textId="54306B76" w:rsidR="009C3B07" w:rsidRDefault="009C3B07" w:rsidP="00C108BA">
      <w:pPr>
        <w:pStyle w:val="Default"/>
        <w:numPr>
          <w:ilvl w:val="1"/>
          <w:numId w:val="12"/>
        </w:numPr>
        <w:jc w:val="both"/>
      </w:pPr>
      <w:r w:rsidRPr="00C108BA">
        <w:t>õigustatud isikul tekib õigus tee omamiseks, ümberehitamiseks, remontimiseks,</w:t>
      </w:r>
      <w:r>
        <w:t xml:space="preserve">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RMK-</w:t>
      </w:r>
      <w:proofErr w:type="spellStart"/>
      <w:r>
        <w:rPr>
          <w:rFonts w:ascii="Times New Roman" w:hAnsi="Times New Roman" w:cs="Times New Roman"/>
        </w:rPr>
        <w:t>le</w:t>
      </w:r>
      <w:proofErr w:type="spellEnd"/>
      <w:r>
        <w:rPr>
          <w:rFonts w:ascii="Times New Roman" w:hAnsi="Times New Roman" w:cs="Times New Roman"/>
        </w:rPr>
        <w:t xml:space="preserv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5CDCA1D3" w14:textId="6C77201F" w:rsidR="003C6A51" w:rsidRPr="00FC7139" w:rsidRDefault="003C6A51" w:rsidP="003C6A51">
      <w:pPr>
        <w:numPr>
          <w:ilvl w:val="2"/>
          <w:numId w:val="12"/>
        </w:numPr>
        <w:jc w:val="both"/>
        <w:rPr>
          <w:szCs w:val="24"/>
        </w:rPr>
      </w:pPr>
      <w:r w:rsidRPr="00FC7139">
        <w:rPr>
          <w:iCs/>
          <w:szCs w:val="24"/>
        </w:rPr>
        <w:t xml:space="preserve">raadamise vajadusel pöörduda kirjalikult RMK </w:t>
      </w:r>
      <w:r>
        <w:rPr>
          <w:iCs/>
          <w:szCs w:val="24"/>
        </w:rPr>
        <w:t xml:space="preserve">Edela regiooni </w:t>
      </w:r>
      <w:r w:rsidRPr="00FC7139">
        <w:rPr>
          <w:iCs/>
          <w:szCs w:val="24"/>
        </w:rPr>
        <w:t xml:space="preserve">poole (e-posti aadress </w:t>
      </w:r>
      <w:hyperlink r:id="rId11" w:history="1">
        <w:r w:rsidRPr="00233075">
          <w:rPr>
            <w:rStyle w:val="Hperlink"/>
            <w:iCs/>
            <w:szCs w:val="24"/>
          </w:rPr>
          <w:t>edela.regioon@rmk.ee</w:t>
        </w:r>
      </w:hyperlink>
      <w:r w:rsidRPr="00FC7139">
        <w:rPr>
          <w:iCs/>
          <w:szCs w:val="24"/>
        </w:rPr>
        <w:t xml:space="preserve">) raieks vajaliku dokumentatsiooni vormistamiseks ja raietööde korraldamiseks vähemalt 60 päeva enne </w:t>
      </w:r>
      <w:r w:rsidRPr="00FC7139">
        <w:rPr>
          <w:noProof/>
          <w:szCs w:val="24"/>
        </w:rPr>
        <w:t>tööde alustamist kirjalikult või elektrooniliselt</w:t>
      </w:r>
      <w:r>
        <w:rPr>
          <w:noProof/>
          <w:szCs w:val="24"/>
        </w:rPr>
        <w:t xml:space="preserve"> .dwg formaadis failina (koordinaatide süsteem L-EST97)</w:t>
      </w:r>
      <w:r w:rsidRPr="00FC7139">
        <w:rPr>
          <w:iCs/>
          <w:szCs w:val="24"/>
        </w:rPr>
        <w:t xml:space="preserve">. </w:t>
      </w:r>
      <w:r w:rsidRPr="00FC7139">
        <w:rPr>
          <w:szCs w:val="24"/>
        </w:rPr>
        <w:lastRenderedPageBreak/>
        <w:t xml:space="preserve">Raadamiseks vajalike toimingute tegemiseks esitada kasutatava ala piiride asukohad digitaalsel kujul. </w:t>
      </w:r>
      <w:r w:rsidRPr="00FC7139">
        <w:rPr>
          <w:iCs/>
          <w:szCs w:val="24"/>
        </w:rPr>
        <w:t>Raadamine toimub tööde teostaja ja RMK vahel täiendavalt sõlmitava lepingu alusel. Enne raietöödega alustamist peavad taotleja poolt olema tähistatud raieala piirid või märgitud raiutavad puud;</w:t>
      </w:r>
    </w:p>
    <w:p w14:paraId="17390BFA" w14:textId="77777777" w:rsidR="003C6A51" w:rsidRPr="008F3C12" w:rsidRDefault="003C6A51" w:rsidP="003C6A51">
      <w:pPr>
        <w:pStyle w:val="Normaallaadveeb"/>
        <w:numPr>
          <w:ilvl w:val="2"/>
          <w:numId w:val="12"/>
        </w:numPr>
        <w:spacing w:before="0" w:beforeAutospacing="0" w:after="0" w:afterAutospacing="0"/>
        <w:jc w:val="both"/>
      </w:pPr>
      <w:r w:rsidRPr="008F3C12">
        <w:rPr>
          <w:noProof/>
        </w:rPr>
        <w:t>hüvitada kinnisasja valdajale</w:t>
      </w:r>
      <w:r w:rsidRPr="008F3C12">
        <w:t xml:space="preserve"> </w:t>
      </w:r>
      <w:proofErr w:type="spellStart"/>
      <w:r w:rsidRPr="008F3C12">
        <w:t>kasutusõiguse</w:t>
      </w:r>
      <w:proofErr w:type="spellEnd"/>
      <w:r w:rsidRPr="008F3C12">
        <w:t xml:space="preserve"> </w:t>
      </w:r>
      <w:proofErr w:type="spellStart"/>
      <w:r w:rsidRPr="008F3C12">
        <w:t>alal</w:t>
      </w:r>
      <w:proofErr w:type="spellEnd"/>
      <w:r w:rsidRPr="008F3C12">
        <w:t xml:space="preserve"> </w:t>
      </w:r>
      <w:r w:rsidRPr="008F3C12">
        <w:rPr>
          <w:noProof/>
        </w:rPr>
        <w:t>kasvava metsa raiega seonduvad kulud (raie, kokkuvedu, ladustamine)</w:t>
      </w:r>
      <w:r>
        <w:rPr>
          <w:noProof/>
        </w:rPr>
        <w:t xml:space="preserve"> juhul kui töid teostab RMK</w:t>
      </w:r>
      <w:r w:rsidRPr="008F3C12">
        <w:rPr>
          <w:noProof/>
        </w:rPr>
        <w:t>;</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0637B1AB" w14:textId="77777777" w:rsidR="009C3B07" w:rsidRPr="007F71FD" w:rsidRDefault="009C3B07" w:rsidP="009C3B07">
      <w:pPr>
        <w:pStyle w:val="Default"/>
        <w:numPr>
          <w:ilvl w:val="2"/>
          <w:numId w:val="12"/>
        </w:numPr>
        <w:jc w:val="both"/>
      </w:pPr>
      <w:r w:rsidRPr="007F71FD">
        <w:t xml:space="preserve">anda </w:t>
      </w:r>
      <w:proofErr w:type="spellStart"/>
      <w:r w:rsidRPr="007F71FD">
        <w:t>tagasivõetamatu</w:t>
      </w:r>
      <w:proofErr w:type="spellEnd"/>
      <w:r w:rsidRPr="007F71FD">
        <w:t xml:space="preserve">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RMK-</w:t>
      </w:r>
      <w:proofErr w:type="spellStart"/>
      <w:r>
        <w:t>ga</w:t>
      </w:r>
      <w:proofErr w:type="spellEnd"/>
      <w:r>
        <w:t xml:space="preserve">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 xml:space="preserve">puude ja põõsaste, mille keskmine </w:t>
      </w:r>
      <w:proofErr w:type="spellStart"/>
      <w:r w:rsidRPr="00033366">
        <w:t>rinnasdiameeter</w:t>
      </w:r>
      <w:proofErr w:type="spellEnd"/>
      <w:r w:rsidRPr="00033366">
        <w:t xml:space="preserve">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w:t>
      </w:r>
      <w:proofErr w:type="spellStart"/>
      <w:r w:rsidRPr="00CE0692">
        <w:rPr>
          <w:szCs w:val="24"/>
        </w:rPr>
        <w:t>le</w:t>
      </w:r>
      <w:proofErr w:type="spellEnd"/>
      <w:r w:rsidRPr="00CE0692">
        <w:rPr>
          <w:szCs w:val="24"/>
        </w:rPr>
        <w:t xml:space="preserv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0A0A381A" w:rsidR="0010686D" w:rsidRDefault="00F741B4" w:rsidP="00F741B4">
      <w:pPr>
        <w:jc w:val="both"/>
        <w:rPr>
          <w:szCs w:val="24"/>
        </w:rPr>
      </w:pPr>
      <w:r>
        <w:t xml:space="preserve">Jaotuskava: </w:t>
      </w:r>
      <w:r w:rsidR="00AF365A">
        <w:t>Edela</w:t>
      </w:r>
      <w:r w:rsidR="0047092C">
        <w:t xml:space="preserve"> regioon, Toomas Kivisto</w:t>
      </w:r>
      <w:r w:rsidR="00E965D0">
        <w:t xml:space="preserve">, </w:t>
      </w:r>
      <w:r w:rsidR="00AF365A">
        <w:t>Muhu</w:t>
      </w:r>
      <w:r w:rsidR="00E965D0">
        <w:t xml:space="preserve"> Vallavalitsus</w:t>
      </w:r>
    </w:p>
    <w:sectPr w:rsidR="0010686D" w:rsidSect="0010686D">
      <w:footerReference w:type="default" r:id="rId12"/>
      <w:headerReference w:type="first" r:id="rId13"/>
      <w:footerReference w:type="first" r:id="rId14"/>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F7DA" w14:textId="77777777" w:rsidR="002E144F" w:rsidRDefault="002E144F">
      <w:r>
        <w:separator/>
      </w:r>
    </w:p>
  </w:endnote>
  <w:endnote w:type="continuationSeparator" w:id="0">
    <w:p w14:paraId="17030D9B" w14:textId="77777777" w:rsidR="002E144F" w:rsidRDefault="002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ADCD" w14:textId="77777777" w:rsidR="002E144F" w:rsidRDefault="002E144F">
      <w:r>
        <w:separator/>
      </w:r>
    </w:p>
  </w:footnote>
  <w:footnote w:type="continuationSeparator" w:id="0">
    <w:p w14:paraId="3D3296F9" w14:textId="77777777" w:rsidR="002E144F" w:rsidRDefault="002E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17D83"/>
    <w:rsid w:val="0002277B"/>
    <w:rsid w:val="000239EF"/>
    <w:rsid w:val="000242CA"/>
    <w:rsid w:val="00027A7C"/>
    <w:rsid w:val="000303D6"/>
    <w:rsid w:val="00033349"/>
    <w:rsid w:val="00034A04"/>
    <w:rsid w:val="00036F9F"/>
    <w:rsid w:val="00052B6B"/>
    <w:rsid w:val="00053ED9"/>
    <w:rsid w:val="00062018"/>
    <w:rsid w:val="0006478B"/>
    <w:rsid w:val="000671B2"/>
    <w:rsid w:val="00076CAC"/>
    <w:rsid w:val="00077054"/>
    <w:rsid w:val="00090B4D"/>
    <w:rsid w:val="000950C7"/>
    <w:rsid w:val="0009555B"/>
    <w:rsid w:val="000A0C1A"/>
    <w:rsid w:val="000A30A0"/>
    <w:rsid w:val="000B0F0B"/>
    <w:rsid w:val="000C47E7"/>
    <w:rsid w:val="000C5546"/>
    <w:rsid w:val="000D209D"/>
    <w:rsid w:val="000E4B9F"/>
    <w:rsid w:val="000F4DB2"/>
    <w:rsid w:val="000F53CF"/>
    <w:rsid w:val="000F56FE"/>
    <w:rsid w:val="00103433"/>
    <w:rsid w:val="0010686D"/>
    <w:rsid w:val="00112F8A"/>
    <w:rsid w:val="0012242F"/>
    <w:rsid w:val="00133076"/>
    <w:rsid w:val="001363D9"/>
    <w:rsid w:val="00144546"/>
    <w:rsid w:val="0015034B"/>
    <w:rsid w:val="0015261E"/>
    <w:rsid w:val="0015340A"/>
    <w:rsid w:val="00154CDD"/>
    <w:rsid w:val="00155932"/>
    <w:rsid w:val="001562E2"/>
    <w:rsid w:val="00156FB6"/>
    <w:rsid w:val="00165936"/>
    <w:rsid w:val="00166B2C"/>
    <w:rsid w:val="00170A57"/>
    <w:rsid w:val="00176137"/>
    <w:rsid w:val="001811CF"/>
    <w:rsid w:val="001846B6"/>
    <w:rsid w:val="001A5F11"/>
    <w:rsid w:val="001A67C6"/>
    <w:rsid w:val="001B5ACF"/>
    <w:rsid w:val="001C3F10"/>
    <w:rsid w:val="001D0650"/>
    <w:rsid w:val="001E2855"/>
    <w:rsid w:val="001E5554"/>
    <w:rsid w:val="001E7656"/>
    <w:rsid w:val="001F0417"/>
    <w:rsid w:val="001F2937"/>
    <w:rsid w:val="00212695"/>
    <w:rsid w:val="00216A8E"/>
    <w:rsid w:val="002331D9"/>
    <w:rsid w:val="002344AC"/>
    <w:rsid w:val="00241B85"/>
    <w:rsid w:val="0024353A"/>
    <w:rsid w:val="0025433F"/>
    <w:rsid w:val="002607C6"/>
    <w:rsid w:val="00261E4E"/>
    <w:rsid w:val="00274757"/>
    <w:rsid w:val="00275016"/>
    <w:rsid w:val="0027622C"/>
    <w:rsid w:val="002876CA"/>
    <w:rsid w:val="00292312"/>
    <w:rsid w:val="00293514"/>
    <w:rsid w:val="0029654E"/>
    <w:rsid w:val="002A0C39"/>
    <w:rsid w:val="002A310C"/>
    <w:rsid w:val="002A789C"/>
    <w:rsid w:val="002C6998"/>
    <w:rsid w:val="002D024D"/>
    <w:rsid w:val="002E144F"/>
    <w:rsid w:val="002E665D"/>
    <w:rsid w:val="002F7148"/>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A621F"/>
    <w:rsid w:val="003B23B3"/>
    <w:rsid w:val="003B25D1"/>
    <w:rsid w:val="003B490A"/>
    <w:rsid w:val="003B6BB1"/>
    <w:rsid w:val="003C5F5F"/>
    <w:rsid w:val="003C6A51"/>
    <w:rsid w:val="003C7AFC"/>
    <w:rsid w:val="003C7EA5"/>
    <w:rsid w:val="003D1696"/>
    <w:rsid w:val="003D36E5"/>
    <w:rsid w:val="003E2457"/>
    <w:rsid w:val="003E30D8"/>
    <w:rsid w:val="003F0E7C"/>
    <w:rsid w:val="0040017D"/>
    <w:rsid w:val="00402F1E"/>
    <w:rsid w:val="00406557"/>
    <w:rsid w:val="00424DEB"/>
    <w:rsid w:val="0043445B"/>
    <w:rsid w:val="00436355"/>
    <w:rsid w:val="0044081D"/>
    <w:rsid w:val="00440E5B"/>
    <w:rsid w:val="004516B8"/>
    <w:rsid w:val="00452496"/>
    <w:rsid w:val="00463DFF"/>
    <w:rsid w:val="0047092C"/>
    <w:rsid w:val="00476B99"/>
    <w:rsid w:val="004832F8"/>
    <w:rsid w:val="004848B6"/>
    <w:rsid w:val="004929F8"/>
    <w:rsid w:val="004A2AA6"/>
    <w:rsid w:val="004B3D5A"/>
    <w:rsid w:val="004C12A8"/>
    <w:rsid w:val="004C1373"/>
    <w:rsid w:val="004D21D2"/>
    <w:rsid w:val="004D7470"/>
    <w:rsid w:val="004E0AD9"/>
    <w:rsid w:val="004E182D"/>
    <w:rsid w:val="004E3574"/>
    <w:rsid w:val="004E42B5"/>
    <w:rsid w:val="004F64CD"/>
    <w:rsid w:val="005104E9"/>
    <w:rsid w:val="00511C02"/>
    <w:rsid w:val="00515BF3"/>
    <w:rsid w:val="00533681"/>
    <w:rsid w:val="00535790"/>
    <w:rsid w:val="00536410"/>
    <w:rsid w:val="005372BE"/>
    <w:rsid w:val="00541EE0"/>
    <w:rsid w:val="00546E26"/>
    <w:rsid w:val="00556877"/>
    <w:rsid w:val="00562AF8"/>
    <w:rsid w:val="00572677"/>
    <w:rsid w:val="00580D00"/>
    <w:rsid w:val="00586E92"/>
    <w:rsid w:val="005922BD"/>
    <w:rsid w:val="0059485C"/>
    <w:rsid w:val="00596E4B"/>
    <w:rsid w:val="005A0047"/>
    <w:rsid w:val="005A163A"/>
    <w:rsid w:val="005A2472"/>
    <w:rsid w:val="005B39CA"/>
    <w:rsid w:val="005D0174"/>
    <w:rsid w:val="005D5C03"/>
    <w:rsid w:val="005E247E"/>
    <w:rsid w:val="005E2D4B"/>
    <w:rsid w:val="006030B8"/>
    <w:rsid w:val="0060482F"/>
    <w:rsid w:val="006243D8"/>
    <w:rsid w:val="00626A90"/>
    <w:rsid w:val="00644104"/>
    <w:rsid w:val="00650C9E"/>
    <w:rsid w:val="00654CFC"/>
    <w:rsid w:val="006609C1"/>
    <w:rsid w:val="0066259C"/>
    <w:rsid w:val="00671D56"/>
    <w:rsid w:val="00673CCE"/>
    <w:rsid w:val="006807EC"/>
    <w:rsid w:val="00690723"/>
    <w:rsid w:val="00690C80"/>
    <w:rsid w:val="006A0970"/>
    <w:rsid w:val="006A1E93"/>
    <w:rsid w:val="006A2ECA"/>
    <w:rsid w:val="006A2ED7"/>
    <w:rsid w:val="006A4AEC"/>
    <w:rsid w:val="006A4FE7"/>
    <w:rsid w:val="006A5F9B"/>
    <w:rsid w:val="006B6B5F"/>
    <w:rsid w:val="006C24F2"/>
    <w:rsid w:val="006D015A"/>
    <w:rsid w:val="006D5EBC"/>
    <w:rsid w:val="006E1C15"/>
    <w:rsid w:val="006E2ADC"/>
    <w:rsid w:val="006E4D31"/>
    <w:rsid w:val="006E69F6"/>
    <w:rsid w:val="006F132E"/>
    <w:rsid w:val="006F29B1"/>
    <w:rsid w:val="00704F36"/>
    <w:rsid w:val="007207B1"/>
    <w:rsid w:val="007221A5"/>
    <w:rsid w:val="00722686"/>
    <w:rsid w:val="00745CA1"/>
    <w:rsid w:val="0074690F"/>
    <w:rsid w:val="00751063"/>
    <w:rsid w:val="00751100"/>
    <w:rsid w:val="007525FF"/>
    <w:rsid w:val="00754E10"/>
    <w:rsid w:val="00755313"/>
    <w:rsid w:val="0075754E"/>
    <w:rsid w:val="0076066A"/>
    <w:rsid w:val="0076078D"/>
    <w:rsid w:val="00761774"/>
    <w:rsid w:val="00770B0C"/>
    <w:rsid w:val="00773004"/>
    <w:rsid w:val="00776607"/>
    <w:rsid w:val="0077795B"/>
    <w:rsid w:val="00784A57"/>
    <w:rsid w:val="00786751"/>
    <w:rsid w:val="007953DE"/>
    <w:rsid w:val="00797DCC"/>
    <w:rsid w:val="007A5E2E"/>
    <w:rsid w:val="007B6D32"/>
    <w:rsid w:val="007C33CB"/>
    <w:rsid w:val="007C7724"/>
    <w:rsid w:val="007D050B"/>
    <w:rsid w:val="007E699D"/>
    <w:rsid w:val="007F25C4"/>
    <w:rsid w:val="007F3E0A"/>
    <w:rsid w:val="007F5BA3"/>
    <w:rsid w:val="0080486E"/>
    <w:rsid w:val="00804DD5"/>
    <w:rsid w:val="008074D9"/>
    <w:rsid w:val="00813239"/>
    <w:rsid w:val="00824574"/>
    <w:rsid w:val="008320F5"/>
    <w:rsid w:val="00837C2D"/>
    <w:rsid w:val="0084510F"/>
    <w:rsid w:val="008451FA"/>
    <w:rsid w:val="00852713"/>
    <w:rsid w:val="00861197"/>
    <w:rsid w:val="00862021"/>
    <w:rsid w:val="008664E7"/>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840"/>
    <w:rsid w:val="00942B14"/>
    <w:rsid w:val="00953566"/>
    <w:rsid w:val="00960404"/>
    <w:rsid w:val="0096355A"/>
    <w:rsid w:val="009846EB"/>
    <w:rsid w:val="009A130D"/>
    <w:rsid w:val="009A6144"/>
    <w:rsid w:val="009B4485"/>
    <w:rsid w:val="009C3B07"/>
    <w:rsid w:val="009C7282"/>
    <w:rsid w:val="009D1922"/>
    <w:rsid w:val="009D2626"/>
    <w:rsid w:val="009D62EA"/>
    <w:rsid w:val="009E41C3"/>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B2AC7"/>
    <w:rsid w:val="00AB6568"/>
    <w:rsid w:val="00AB76C2"/>
    <w:rsid w:val="00AC4DBA"/>
    <w:rsid w:val="00AD5DFB"/>
    <w:rsid w:val="00AE723C"/>
    <w:rsid w:val="00AF365A"/>
    <w:rsid w:val="00B039F2"/>
    <w:rsid w:val="00B03E0C"/>
    <w:rsid w:val="00B11A86"/>
    <w:rsid w:val="00B13A14"/>
    <w:rsid w:val="00B14696"/>
    <w:rsid w:val="00B179EF"/>
    <w:rsid w:val="00B233AA"/>
    <w:rsid w:val="00B234EA"/>
    <w:rsid w:val="00B23E37"/>
    <w:rsid w:val="00B3204F"/>
    <w:rsid w:val="00B34DA9"/>
    <w:rsid w:val="00B453AA"/>
    <w:rsid w:val="00B505A8"/>
    <w:rsid w:val="00B505C4"/>
    <w:rsid w:val="00B57508"/>
    <w:rsid w:val="00B66CA5"/>
    <w:rsid w:val="00B769A9"/>
    <w:rsid w:val="00B800BE"/>
    <w:rsid w:val="00B80DB5"/>
    <w:rsid w:val="00B868EF"/>
    <w:rsid w:val="00B93C63"/>
    <w:rsid w:val="00BA24BA"/>
    <w:rsid w:val="00BB1CDD"/>
    <w:rsid w:val="00BB58B6"/>
    <w:rsid w:val="00BC2467"/>
    <w:rsid w:val="00BC777F"/>
    <w:rsid w:val="00BC7E3D"/>
    <w:rsid w:val="00BD5A76"/>
    <w:rsid w:val="00BD639D"/>
    <w:rsid w:val="00BE6447"/>
    <w:rsid w:val="00BE6C8A"/>
    <w:rsid w:val="00BE6DFA"/>
    <w:rsid w:val="00BF0ABE"/>
    <w:rsid w:val="00C00A3F"/>
    <w:rsid w:val="00C01279"/>
    <w:rsid w:val="00C025F8"/>
    <w:rsid w:val="00C0514F"/>
    <w:rsid w:val="00C108BA"/>
    <w:rsid w:val="00C15B43"/>
    <w:rsid w:val="00C16256"/>
    <w:rsid w:val="00C26D60"/>
    <w:rsid w:val="00C3387D"/>
    <w:rsid w:val="00C372F6"/>
    <w:rsid w:val="00C40CF2"/>
    <w:rsid w:val="00C427E1"/>
    <w:rsid w:val="00C54DE3"/>
    <w:rsid w:val="00C5672D"/>
    <w:rsid w:val="00C63118"/>
    <w:rsid w:val="00C670EA"/>
    <w:rsid w:val="00C723EE"/>
    <w:rsid w:val="00C73DA4"/>
    <w:rsid w:val="00C779F6"/>
    <w:rsid w:val="00C81597"/>
    <w:rsid w:val="00C866B2"/>
    <w:rsid w:val="00C95C19"/>
    <w:rsid w:val="00C96BF7"/>
    <w:rsid w:val="00CA2450"/>
    <w:rsid w:val="00CA5740"/>
    <w:rsid w:val="00CB47F1"/>
    <w:rsid w:val="00CB55F7"/>
    <w:rsid w:val="00CB61DB"/>
    <w:rsid w:val="00CC0AEC"/>
    <w:rsid w:val="00CC53BF"/>
    <w:rsid w:val="00CC692D"/>
    <w:rsid w:val="00CC7C8F"/>
    <w:rsid w:val="00CD5E21"/>
    <w:rsid w:val="00CE0692"/>
    <w:rsid w:val="00CF0BC4"/>
    <w:rsid w:val="00CF7559"/>
    <w:rsid w:val="00D006D0"/>
    <w:rsid w:val="00D03AE1"/>
    <w:rsid w:val="00D070AA"/>
    <w:rsid w:val="00D077EA"/>
    <w:rsid w:val="00D10E78"/>
    <w:rsid w:val="00D11100"/>
    <w:rsid w:val="00D17304"/>
    <w:rsid w:val="00D237B8"/>
    <w:rsid w:val="00D331AF"/>
    <w:rsid w:val="00D36AE8"/>
    <w:rsid w:val="00D63165"/>
    <w:rsid w:val="00D638ED"/>
    <w:rsid w:val="00D6589B"/>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218B"/>
    <w:rsid w:val="00E33C04"/>
    <w:rsid w:val="00E5611E"/>
    <w:rsid w:val="00E62983"/>
    <w:rsid w:val="00E63EEF"/>
    <w:rsid w:val="00E725D6"/>
    <w:rsid w:val="00E965D0"/>
    <w:rsid w:val="00EA20B9"/>
    <w:rsid w:val="00EA3CB0"/>
    <w:rsid w:val="00EA4C9F"/>
    <w:rsid w:val="00EC6BBB"/>
    <w:rsid w:val="00ED236C"/>
    <w:rsid w:val="00ED4AFA"/>
    <w:rsid w:val="00ED5230"/>
    <w:rsid w:val="00ED5953"/>
    <w:rsid w:val="00EE0165"/>
    <w:rsid w:val="00EE2735"/>
    <w:rsid w:val="00EE4107"/>
    <w:rsid w:val="00EE5CD1"/>
    <w:rsid w:val="00EF6FEF"/>
    <w:rsid w:val="00F0739E"/>
    <w:rsid w:val="00F11076"/>
    <w:rsid w:val="00F13BC6"/>
    <w:rsid w:val="00F158E9"/>
    <w:rsid w:val="00F17DE7"/>
    <w:rsid w:val="00F201C4"/>
    <w:rsid w:val="00F27818"/>
    <w:rsid w:val="00F32A8F"/>
    <w:rsid w:val="00F415F2"/>
    <w:rsid w:val="00F417E9"/>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C4C4C"/>
    <w:rsid w:val="00FC52C9"/>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 w:type="character" w:styleId="Lahendamatamainimine">
    <w:name w:val="Unresolved Mention"/>
    <w:basedOn w:val="Liguvaikefont"/>
    <w:uiPriority w:val="99"/>
    <w:semiHidden/>
    <w:unhideWhenUsed/>
    <w:rsid w:val="003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ela.regioon@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60</TotalTime>
  <Pages>3</Pages>
  <Words>1373</Words>
  <Characters>7964</Characters>
  <Application>Microsoft Office Word</Application>
  <DocSecurity>0</DocSecurity>
  <Lines>66</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24</cp:revision>
  <cp:lastPrinted>2025-02-06T07:14:00Z</cp:lastPrinted>
  <dcterms:created xsi:type="dcterms:W3CDTF">2025-11-12T07:36:00Z</dcterms:created>
  <dcterms:modified xsi:type="dcterms:W3CDTF">2025-11-18T08:45:00Z</dcterms:modified>
</cp:coreProperties>
</file>